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nambucca-valley-profile"/>
    <w:p>
      <w:pPr>
        <w:pStyle w:val="Heading1"/>
      </w:pPr>
      <w:r>
        <w:t xml:space="preserve">Nambucca Valley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1,491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20,571          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Nambucca Heads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7,691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Nambucca Valley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4,300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$36,459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$880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8,104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1,418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691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1,559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1071 - North Eastern NSW Bushfires (21 August 2023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7,860,004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310,000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2,693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4,403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3,157,550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130,000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107,054.3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1,067,817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2025-01-02T01:39:42Z</dcterms:created>
  <dcterms:modified xsi:type="dcterms:W3CDTF">2025-01-02T01:39:42Z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